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91" w:rsidRPr="005B4A0F" w:rsidRDefault="00D54B21" w:rsidP="00D54B21">
      <w:pPr>
        <w:rPr>
          <w:rFonts w:ascii="DINOT" w:hAnsi="DINOT" w:cs="DINOT"/>
          <w:sz w:val="24"/>
          <w:szCs w:val="24"/>
        </w:rPr>
      </w:pPr>
      <w:r w:rsidRPr="005B4A0F">
        <w:rPr>
          <w:rFonts w:ascii="DINOT" w:hAnsi="DINOT" w:cs="DINOT"/>
          <w:sz w:val="24"/>
          <w:szCs w:val="24"/>
        </w:rPr>
        <w:t>Wir interessieren uns für das Themenpaket/die Themenpakete:</w:t>
      </w:r>
    </w:p>
    <w:p w:rsidR="00D54B21" w:rsidRPr="005B4A0F" w:rsidRDefault="00D54B21" w:rsidP="00D54B21">
      <w:pPr>
        <w:rPr>
          <w:rFonts w:ascii="DINOT" w:hAnsi="DINOT" w:cs="DINOT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054C61" w:rsidRPr="005B4A0F" w:rsidTr="00054C61"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</w:rPr>
            </w:pP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t xml:space="preserve">  Kinder im Straßenverkehr</w:t>
            </w:r>
          </w:p>
        </w:tc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</w:rPr>
            </w:pP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t xml:space="preserve">  Geflüchtete und Zugewanderte</w:t>
            </w:r>
          </w:p>
        </w:tc>
      </w:tr>
      <w:tr w:rsidR="00054C61" w:rsidRPr="005B4A0F" w:rsidTr="00054C61"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</w:rPr>
            </w:pP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t xml:space="preserve">  Ältere Menschen im Straßenverkehr</w:t>
            </w:r>
          </w:p>
        </w:tc>
        <w:tc>
          <w:tcPr>
            <w:tcW w:w="5381" w:type="dxa"/>
          </w:tcPr>
          <w:p w:rsidR="00054C61" w:rsidRPr="005B4A0F" w:rsidRDefault="00054C61" w:rsidP="00054C61">
            <w:pPr>
              <w:tabs>
                <w:tab w:val="left" w:pos="1680"/>
              </w:tabs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</w:rPr>
            </w:pP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t xml:space="preserve">  Fahrrad / </w:t>
            </w:r>
            <w:proofErr w:type="spellStart"/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t>eBike</w:t>
            </w:r>
            <w:proofErr w:type="spellEnd"/>
          </w:p>
        </w:tc>
      </w:tr>
      <w:tr w:rsidR="00054C61" w:rsidRPr="005B4A0F" w:rsidTr="00054C61"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</w:rPr>
            </w:pP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t xml:space="preserve">  Erwachsende im Straßenverkehr</w:t>
            </w:r>
          </w:p>
        </w:tc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</w:rPr>
            </w:pP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t xml:space="preserve">  Müdigkeit im Straßenverkehr</w:t>
            </w:r>
          </w:p>
        </w:tc>
      </w:tr>
      <w:tr w:rsidR="00054C61" w:rsidRPr="005B4A0F" w:rsidTr="00054C61"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</w:rPr>
            </w:pP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t xml:space="preserve">  E-Scooter</w:t>
            </w:r>
          </w:p>
        </w:tc>
        <w:tc>
          <w:tcPr>
            <w:tcW w:w="5381" w:type="dxa"/>
          </w:tcPr>
          <w:p w:rsidR="004227B2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pP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t xml:space="preserve">  Jugendliche im Straßenverkehr / </w:t>
            </w:r>
            <w:r w:rsidR="004227B2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t xml:space="preserve">      </w:t>
            </w:r>
          </w:p>
          <w:p w:rsidR="00054C61" w:rsidRPr="005B4A0F" w:rsidRDefault="004227B2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t xml:space="preserve">       Begleitetes </w:t>
            </w:r>
            <w:r w:rsidR="00054C61" w:rsidRPr="005B4A0F">
              <w:rPr>
                <w:rFonts w:ascii="DINOT" w:hAnsi="DINOT" w:cs="DINOT"/>
                <w:color w:val="000000"/>
                <w:sz w:val="24"/>
                <w:szCs w:val="24"/>
              </w:rPr>
              <w:t>Fahren ab 17</w:t>
            </w:r>
          </w:p>
        </w:tc>
      </w:tr>
      <w:tr w:rsidR="00054C61" w:rsidRPr="005B4A0F" w:rsidTr="00054C61">
        <w:tc>
          <w:tcPr>
            <w:tcW w:w="5381" w:type="dxa"/>
          </w:tcPr>
          <w:p w:rsidR="004227B2" w:rsidRPr="005B4A0F" w:rsidRDefault="004227B2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pPr>
          </w:p>
        </w:tc>
      </w:tr>
      <w:tr w:rsidR="00054C61" w:rsidRPr="005B4A0F" w:rsidTr="00054C61"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</w:rPr>
            </w:pP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t>BMVI/DVR-Kampagne „Runter vom Gas“</w:t>
            </w:r>
          </w:p>
        </w:tc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</w:rPr>
            </w:pPr>
          </w:p>
        </w:tc>
      </w:tr>
      <w:tr w:rsidR="00054C61" w:rsidRPr="005B4A0F" w:rsidTr="00054C61"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</w:rPr>
            </w:pP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t xml:space="preserve">  Ablenkung</w:t>
            </w:r>
          </w:p>
        </w:tc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</w:rPr>
            </w:pPr>
          </w:p>
        </w:tc>
      </w:tr>
      <w:tr w:rsidR="00054C61" w:rsidRPr="005B4A0F" w:rsidTr="00054C61"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</w:rPr>
            </w:pP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t xml:space="preserve">  Geschwindigkeit</w:t>
            </w:r>
          </w:p>
        </w:tc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</w:rPr>
            </w:pPr>
          </w:p>
        </w:tc>
      </w:tr>
      <w:tr w:rsidR="00054C61" w:rsidRPr="005B4A0F" w:rsidTr="00054C61"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pP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t xml:space="preserve">  Innerorts</w:t>
            </w:r>
          </w:p>
        </w:tc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</w:rPr>
            </w:pPr>
          </w:p>
        </w:tc>
      </w:tr>
      <w:tr w:rsidR="00054C61" w:rsidRPr="005B4A0F" w:rsidTr="00054C61"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</w:rPr>
            </w:pPr>
          </w:p>
        </w:tc>
      </w:tr>
      <w:tr w:rsidR="00054C61" w:rsidRPr="005B4A0F" w:rsidTr="00054C61"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pP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t xml:space="preserve">Banner (Plane mit Ösen, </w:t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highlight w:val="yellow"/>
                <w:lang w:eastAsia="de-DE"/>
              </w:rPr>
              <w:t>2 Meter lang!)</w:t>
            </w:r>
          </w:p>
        </w:tc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</w:rPr>
            </w:pPr>
          </w:p>
        </w:tc>
      </w:tr>
      <w:tr w:rsidR="00054C61" w:rsidRPr="005B4A0F" w:rsidTr="00054C61"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pP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t xml:space="preserve">  Tag der Verkehrssicherheit – Wir sind dabei </w:t>
            </w:r>
          </w:p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pP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t xml:space="preserve">       (2m x 1m)</w:t>
            </w:r>
          </w:p>
        </w:tc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</w:rPr>
            </w:pPr>
          </w:p>
        </w:tc>
      </w:tr>
      <w:tr w:rsidR="00054C61" w:rsidRPr="005B4A0F" w:rsidTr="00054C61"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pP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t xml:space="preserve">  Rettungsgasse, zweispurig (2m x 0,75m)</w:t>
            </w:r>
          </w:p>
        </w:tc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</w:rPr>
            </w:pPr>
          </w:p>
        </w:tc>
      </w:tr>
      <w:tr w:rsidR="00054C61" w:rsidRPr="005B4A0F" w:rsidTr="00054C61"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pP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t xml:space="preserve">  Runter vom Gas (2m x 0,75 m)</w:t>
            </w:r>
          </w:p>
        </w:tc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</w:rPr>
            </w:pPr>
          </w:p>
        </w:tc>
      </w:tr>
      <w:tr w:rsidR="00054C61" w:rsidRPr="005B4A0F" w:rsidTr="00054C61"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pP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instrText xml:space="preserve"> FORMCHECKBOX </w:instrText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</w:r>
            <w:r w:rsidR="002B2649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5B4A0F">
              <w:rPr>
                <w:rFonts w:ascii="DINOT" w:hAnsi="DINOT" w:cs="DINOT"/>
                <w:color w:val="000000"/>
                <w:sz w:val="24"/>
                <w:szCs w:val="24"/>
                <w:lang w:eastAsia="de-DE"/>
              </w:rPr>
              <w:t xml:space="preserve">  Finger vom Handy (2m x 0,75m)</w:t>
            </w:r>
          </w:p>
        </w:tc>
        <w:tc>
          <w:tcPr>
            <w:tcW w:w="5381" w:type="dxa"/>
          </w:tcPr>
          <w:p w:rsidR="00054C61" w:rsidRPr="005B4A0F" w:rsidRDefault="00054C61" w:rsidP="00054C61">
            <w:pPr>
              <w:spacing w:line="320" w:lineRule="atLeast"/>
              <w:rPr>
                <w:rFonts w:ascii="DINOT" w:hAnsi="DINOT" w:cs="DINOT"/>
                <w:color w:val="000000"/>
                <w:sz w:val="24"/>
                <w:szCs w:val="24"/>
              </w:rPr>
            </w:pPr>
          </w:p>
        </w:tc>
      </w:tr>
    </w:tbl>
    <w:p w:rsidR="0016474F" w:rsidRPr="005B4A0F" w:rsidRDefault="0016474F" w:rsidP="00D54B21">
      <w:pPr>
        <w:rPr>
          <w:rFonts w:ascii="DINOT" w:hAnsi="DINOT" w:cs="DINOT"/>
          <w:color w:val="000000"/>
          <w:sz w:val="24"/>
          <w:szCs w:val="24"/>
        </w:rPr>
      </w:pPr>
    </w:p>
    <w:p w:rsidR="0016474F" w:rsidRPr="005B4A0F" w:rsidRDefault="00054C61" w:rsidP="00D54B21">
      <w:pPr>
        <w:rPr>
          <w:rFonts w:ascii="DINOT" w:hAnsi="DINOT" w:cs="DINOT"/>
          <w:sz w:val="24"/>
          <w:szCs w:val="24"/>
        </w:rPr>
      </w:pPr>
      <w:r w:rsidRPr="005B4A0F">
        <w:rPr>
          <w:rFonts w:ascii="DINOT" w:hAnsi="DINOT" w:cs="DINOT"/>
          <w:sz w:val="24"/>
          <w:szCs w:val="24"/>
        </w:rPr>
        <w:t>Für _____ Personen.</w:t>
      </w:r>
    </w:p>
    <w:p w:rsidR="00054C61" w:rsidRPr="005B4A0F" w:rsidRDefault="00054C61" w:rsidP="00D54B21">
      <w:pPr>
        <w:rPr>
          <w:rFonts w:ascii="DINOT" w:hAnsi="DINOT" w:cs="DINOT"/>
          <w:sz w:val="24"/>
          <w:szCs w:val="24"/>
        </w:rPr>
      </w:pPr>
    </w:p>
    <w:p w:rsidR="00054C61" w:rsidRDefault="00054C61" w:rsidP="00D54B21">
      <w:pPr>
        <w:rPr>
          <w:rFonts w:ascii="DINOT" w:hAnsi="DINOT" w:cs="DINOT"/>
          <w:sz w:val="24"/>
          <w:szCs w:val="24"/>
        </w:rPr>
      </w:pPr>
      <w:r w:rsidRPr="005B4A0F">
        <w:rPr>
          <w:rFonts w:ascii="DINOT" w:hAnsi="DINOT" w:cs="DINOT"/>
          <w:sz w:val="24"/>
          <w:szCs w:val="24"/>
        </w:rPr>
        <w:t>Wir planen folgende Veranstaltung ________________________ am:___________________</w:t>
      </w:r>
    </w:p>
    <w:p w:rsidR="008D5D6A" w:rsidRDefault="008D5D6A" w:rsidP="00D54B21">
      <w:pPr>
        <w:rPr>
          <w:rFonts w:ascii="DINOT" w:hAnsi="DINOT" w:cs="DINOT"/>
          <w:sz w:val="24"/>
          <w:szCs w:val="24"/>
        </w:rPr>
      </w:pPr>
    </w:p>
    <w:p w:rsidR="008D5D6A" w:rsidRDefault="008D5D6A" w:rsidP="00D54B21">
      <w:pPr>
        <w:rPr>
          <w:rFonts w:ascii="DINOT" w:hAnsi="DINOT" w:cs="DINOT"/>
          <w:color w:val="000000"/>
          <w:sz w:val="24"/>
          <w:szCs w:val="24"/>
          <w:lang w:eastAsia="de-DE"/>
        </w:rPr>
      </w:pPr>
      <w:r w:rsidRPr="005B4A0F">
        <w:rPr>
          <w:rFonts w:ascii="DINOT" w:hAnsi="DINOT" w:cs="DINOT"/>
          <w:color w:val="000000"/>
          <w:sz w:val="24"/>
          <w:szCs w:val="24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4A0F">
        <w:rPr>
          <w:rFonts w:ascii="DINOT" w:hAnsi="DINOT" w:cs="DINOT"/>
          <w:color w:val="000000"/>
          <w:sz w:val="24"/>
          <w:szCs w:val="24"/>
          <w:lang w:eastAsia="de-DE"/>
        </w:rPr>
        <w:instrText xml:space="preserve"> FORMCHECKBOX </w:instrText>
      </w:r>
      <w:r>
        <w:rPr>
          <w:rFonts w:ascii="DINOT" w:hAnsi="DINOT" w:cs="DINOT"/>
          <w:color w:val="000000"/>
          <w:sz w:val="24"/>
          <w:szCs w:val="24"/>
          <w:lang w:eastAsia="de-DE"/>
        </w:rPr>
      </w:r>
      <w:r>
        <w:rPr>
          <w:rFonts w:ascii="DINOT" w:hAnsi="DINOT" w:cs="DINOT"/>
          <w:color w:val="000000"/>
          <w:sz w:val="24"/>
          <w:szCs w:val="24"/>
          <w:lang w:eastAsia="de-DE"/>
        </w:rPr>
        <w:fldChar w:fldCharType="separate"/>
      </w:r>
      <w:r w:rsidRPr="005B4A0F">
        <w:rPr>
          <w:rFonts w:ascii="DINOT" w:hAnsi="DINOT" w:cs="DINOT"/>
          <w:color w:val="000000"/>
          <w:sz w:val="24"/>
          <w:szCs w:val="24"/>
          <w:lang w:eastAsia="de-DE"/>
        </w:rPr>
        <w:fldChar w:fldCharType="end"/>
      </w:r>
      <w:r w:rsidRPr="005B4A0F">
        <w:rPr>
          <w:rFonts w:ascii="DINOT" w:hAnsi="DINOT" w:cs="DINOT"/>
          <w:color w:val="000000"/>
          <w:sz w:val="24"/>
          <w:szCs w:val="24"/>
          <w:lang w:eastAsia="de-DE"/>
        </w:rPr>
        <w:t xml:space="preserve">  </w:t>
      </w:r>
      <w:r>
        <w:rPr>
          <w:rFonts w:ascii="DINOT" w:hAnsi="DINOT" w:cs="DINOT"/>
          <w:color w:val="000000"/>
          <w:sz w:val="24"/>
          <w:szCs w:val="24"/>
          <w:lang w:eastAsia="de-DE"/>
        </w:rPr>
        <w:t>Wir sind damit einverstanden, dass unsere Veranstaltung auf der Seite</w:t>
      </w:r>
    </w:p>
    <w:p w:rsidR="008D5D6A" w:rsidRPr="008D5D6A" w:rsidRDefault="008D5D6A" w:rsidP="00D54B21">
      <w:pPr>
        <w:rPr>
          <w:rFonts w:ascii="DINOT" w:hAnsi="DINOT" w:cs="DINOT"/>
          <w:color w:val="000000"/>
          <w:sz w:val="24"/>
          <w:szCs w:val="24"/>
          <w:lang w:eastAsia="de-DE"/>
        </w:rPr>
      </w:pPr>
      <w:r>
        <w:rPr>
          <w:rFonts w:ascii="DINOT" w:hAnsi="DINOT" w:cs="DINOT"/>
          <w:color w:val="000000"/>
          <w:sz w:val="24"/>
          <w:szCs w:val="24"/>
          <w:lang w:eastAsia="de-DE"/>
        </w:rPr>
        <w:t xml:space="preserve">       </w:t>
      </w:r>
      <w:hyperlink r:id="rId6" w:history="1">
        <w:r w:rsidRPr="007F5597">
          <w:rPr>
            <w:rStyle w:val="Hyperlink"/>
            <w:rFonts w:ascii="DINOT" w:hAnsi="DINOT" w:cs="DINOT"/>
            <w:sz w:val="24"/>
            <w:szCs w:val="24"/>
            <w:lang w:eastAsia="de-DE"/>
          </w:rPr>
          <w:t>www.tag-der-verkehrssicherheit.de</w:t>
        </w:r>
      </w:hyperlink>
      <w:r>
        <w:rPr>
          <w:rFonts w:ascii="DINOT" w:hAnsi="DINOT" w:cs="DINOT"/>
          <w:color w:val="000000"/>
          <w:sz w:val="24"/>
          <w:szCs w:val="24"/>
          <w:lang w:eastAsia="de-DE"/>
        </w:rPr>
        <w:t xml:space="preserve"> eingetragen wird.</w:t>
      </w:r>
    </w:p>
    <w:p w:rsidR="001F7299" w:rsidRPr="005B4A0F" w:rsidRDefault="001F7299" w:rsidP="00D54B21">
      <w:pPr>
        <w:rPr>
          <w:rFonts w:ascii="DINOT" w:hAnsi="DINOT" w:cs="DINOT"/>
          <w:b/>
          <w:sz w:val="24"/>
          <w:szCs w:val="24"/>
        </w:rPr>
      </w:pPr>
    </w:p>
    <w:p w:rsidR="00054C61" w:rsidRPr="005B4A0F" w:rsidRDefault="00054C61" w:rsidP="00D54B21">
      <w:pPr>
        <w:rPr>
          <w:rFonts w:ascii="DINOT" w:hAnsi="DINOT" w:cs="DINOT"/>
          <w:b/>
          <w:sz w:val="24"/>
          <w:szCs w:val="24"/>
        </w:rPr>
      </w:pPr>
      <w:r w:rsidRPr="005B4A0F">
        <w:rPr>
          <w:rFonts w:ascii="DINOT" w:hAnsi="DINOT" w:cs="DINOT"/>
          <w:b/>
          <w:sz w:val="24"/>
          <w:szCs w:val="24"/>
        </w:rPr>
        <w:t>Lieferadresse:</w:t>
      </w:r>
    </w:p>
    <w:p w:rsidR="00054C61" w:rsidRPr="005B4A0F" w:rsidRDefault="00054C61" w:rsidP="00D54B21">
      <w:pPr>
        <w:rPr>
          <w:rFonts w:ascii="DINOT" w:hAnsi="DINOT" w:cs="DINOT"/>
          <w:sz w:val="24"/>
          <w:szCs w:val="24"/>
        </w:rPr>
      </w:pPr>
    </w:p>
    <w:p w:rsidR="00054C61" w:rsidRPr="005B4A0F" w:rsidRDefault="00054C61" w:rsidP="008D5D6A">
      <w:pPr>
        <w:rPr>
          <w:rFonts w:ascii="DINOT" w:hAnsi="DINOT" w:cs="DINOT"/>
          <w:sz w:val="24"/>
          <w:szCs w:val="24"/>
        </w:rPr>
      </w:pPr>
      <w:r w:rsidRPr="005B4A0F">
        <w:rPr>
          <w:rFonts w:ascii="DINOT" w:hAnsi="DINOT" w:cs="DINOT"/>
          <w:sz w:val="24"/>
          <w:szCs w:val="24"/>
        </w:rPr>
        <w:t>Institution:</w:t>
      </w:r>
    </w:p>
    <w:p w:rsidR="00054C61" w:rsidRPr="005B4A0F" w:rsidRDefault="00054C61" w:rsidP="00054C61">
      <w:pPr>
        <w:spacing w:line="320" w:lineRule="atLeast"/>
        <w:rPr>
          <w:rFonts w:ascii="DINOT" w:hAnsi="DINOT" w:cs="DINOT"/>
          <w:sz w:val="24"/>
          <w:szCs w:val="24"/>
        </w:rPr>
      </w:pPr>
      <w:r w:rsidRPr="005B4A0F">
        <w:rPr>
          <w:rFonts w:ascii="DINOT" w:hAnsi="DINOT" w:cs="DINOT"/>
          <w:sz w:val="24"/>
          <w:szCs w:val="24"/>
        </w:rPr>
        <w:t>Abteilung:</w:t>
      </w:r>
    </w:p>
    <w:p w:rsidR="00054C61" w:rsidRPr="005B4A0F" w:rsidRDefault="00054C61" w:rsidP="00054C61">
      <w:pPr>
        <w:spacing w:line="320" w:lineRule="atLeast"/>
        <w:rPr>
          <w:rFonts w:ascii="DINOT" w:hAnsi="DINOT" w:cs="DINOT"/>
          <w:sz w:val="24"/>
          <w:szCs w:val="24"/>
        </w:rPr>
      </w:pPr>
      <w:r w:rsidRPr="005B4A0F">
        <w:rPr>
          <w:rFonts w:ascii="DINOT" w:hAnsi="DINOT" w:cs="DINOT"/>
          <w:sz w:val="24"/>
          <w:szCs w:val="24"/>
        </w:rPr>
        <w:t>Ansprechperson:</w:t>
      </w:r>
    </w:p>
    <w:p w:rsidR="00054C61" w:rsidRPr="005B4A0F" w:rsidRDefault="00054C61" w:rsidP="00054C61">
      <w:pPr>
        <w:spacing w:line="320" w:lineRule="atLeast"/>
        <w:rPr>
          <w:rFonts w:ascii="DINOT" w:hAnsi="DINOT" w:cs="DINOT"/>
          <w:sz w:val="24"/>
          <w:szCs w:val="24"/>
        </w:rPr>
      </w:pPr>
      <w:r w:rsidRPr="005B4A0F">
        <w:rPr>
          <w:rFonts w:ascii="DINOT" w:hAnsi="DINOT" w:cs="DINOT"/>
          <w:sz w:val="24"/>
          <w:szCs w:val="24"/>
        </w:rPr>
        <w:t>Straße:</w:t>
      </w:r>
    </w:p>
    <w:p w:rsidR="00054C61" w:rsidRPr="005B4A0F" w:rsidRDefault="00054C61" w:rsidP="00054C61">
      <w:pPr>
        <w:spacing w:line="320" w:lineRule="atLeast"/>
        <w:rPr>
          <w:rFonts w:ascii="DINOT" w:hAnsi="DINOT" w:cs="DINOT"/>
          <w:sz w:val="24"/>
          <w:szCs w:val="24"/>
        </w:rPr>
      </w:pPr>
      <w:r w:rsidRPr="005B4A0F">
        <w:rPr>
          <w:rFonts w:ascii="DINOT" w:hAnsi="DINOT" w:cs="DINOT"/>
          <w:sz w:val="24"/>
          <w:szCs w:val="24"/>
        </w:rPr>
        <w:t>PLZ / Ort:</w:t>
      </w:r>
    </w:p>
    <w:p w:rsidR="00054C61" w:rsidRPr="005B4A0F" w:rsidRDefault="00054C61" w:rsidP="00054C61">
      <w:pPr>
        <w:spacing w:line="320" w:lineRule="atLeast"/>
        <w:rPr>
          <w:rFonts w:ascii="DINOT" w:hAnsi="DINOT" w:cs="DINOT"/>
          <w:sz w:val="24"/>
          <w:szCs w:val="24"/>
        </w:rPr>
      </w:pPr>
      <w:r w:rsidRPr="005B4A0F">
        <w:rPr>
          <w:rFonts w:ascii="DINOT" w:hAnsi="DINOT" w:cs="DINOT"/>
          <w:sz w:val="24"/>
          <w:szCs w:val="24"/>
        </w:rPr>
        <w:t>E-Mail-Adresse:</w:t>
      </w:r>
    </w:p>
    <w:p w:rsidR="00054C61" w:rsidRPr="005B4A0F" w:rsidRDefault="00054C61" w:rsidP="00054C61">
      <w:pPr>
        <w:spacing w:line="320" w:lineRule="atLeast"/>
        <w:rPr>
          <w:rFonts w:ascii="DINOT" w:hAnsi="DINOT" w:cs="DINOT"/>
          <w:sz w:val="24"/>
          <w:szCs w:val="24"/>
        </w:rPr>
      </w:pPr>
      <w:r w:rsidRPr="005B4A0F">
        <w:rPr>
          <w:rFonts w:ascii="DINOT" w:hAnsi="DINOT" w:cs="DINOT"/>
          <w:sz w:val="24"/>
          <w:szCs w:val="24"/>
        </w:rPr>
        <w:t>Telefonnummer für Rückfragen:</w:t>
      </w:r>
    </w:p>
    <w:p w:rsidR="001F7299" w:rsidRPr="005B4A0F" w:rsidRDefault="001F7299" w:rsidP="00054C61">
      <w:pPr>
        <w:spacing w:line="320" w:lineRule="atLeast"/>
        <w:rPr>
          <w:rFonts w:ascii="DINOT" w:hAnsi="DINOT" w:cs="DINOT"/>
          <w:sz w:val="24"/>
          <w:szCs w:val="24"/>
        </w:rPr>
      </w:pPr>
    </w:p>
    <w:p w:rsidR="005B4A0F" w:rsidRDefault="001F7299" w:rsidP="00054C61">
      <w:pPr>
        <w:spacing w:line="320" w:lineRule="atLeast"/>
        <w:rPr>
          <w:rFonts w:ascii="DINOT" w:hAnsi="DINOT" w:cs="DINOT"/>
          <w:sz w:val="24"/>
          <w:szCs w:val="24"/>
        </w:rPr>
      </w:pPr>
      <w:r w:rsidRPr="005B4A0F">
        <w:rPr>
          <w:rFonts w:ascii="DINOT" w:hAnsi="DINOT" w:cs="DINOT"/>
          <w:sz w:val="24"/>
          <w:szCs w:val="24"/>
        </w:rPr>
        <w:t>Tragen Sie Ihre Veranstaltung auf</w:t>
      </w:r>
      <w:r w:rsidR="005B4A0F">
        <w:rPr>
          <w:rFonts w:ascii="DINOT" w:hAnsi="DINOT" w:cs="DINOT"/>
          <w:sz w:val="24"/>
          <w:szCs w:val="24"/>
        </w:rPr>
        <w:t xml:space="preserve"> www.tag-der-verkehrssicherheit</w:t>
      </w:r>
      <w:r w:rsidRPr="005B4A0F">
        <w:rPr>
          <w:rFonts w:ascii="DINOT" w:hAnsi="DINOT" w:cs="DINOT"/>
          <w:sz w:val="24"/>
          <w:szCs w:val="24"/>
        </w:rPr>
        <w:t xml:space="preserve">.de ein. </w:t>
      </w:r>
    </w:p>
    <w:p w:rsidR="00054C61" w:rsidRPr="005B4A0F" w:rsidRDefault="001F7299" w:rsidP="00054C61">
      <w:pPr>
        <w:spacing w:line="320" w:lineRule="atLeast"/>
        <w:rPr>
          <w:rFonts w:ascii="DINOT" w:hAnsi="DINOT" w:cs="DINOT"/>
          <w:sz w:val="24"/>
          <w:szCs w:val="24"/>
        </w:rPr>
      </w:pPr>
      <w:r w:rsidRPr="005B4A0F">
        <w:rPr>
          <w:rFonts w:ascii="DINOT" w:hAnsi="DINOT" w:cs="DINOT"/>
          <w:sz w:val="24"/>
          <w:szCs w:val="24"/>
        </w:rPr>
        <w:t>Posten Sie Fotos Ihrer Aktion auf Instagram: #</w:t>
      </w:r>
      <w:proofErr w:type="spellStart"/>
      <w:r w:rsidRPr="005B4A0F">
        <w:rPr>
          <w:rFonts w:ascii="DINOT" w:hAnsi="DINOT" w:cs="DINOT"/>
          <w:sz w:val="24"/>
          <w:szCs w:val="24"/>
        </w:rPr>
        <w:t>tagderverkehrssicherheit</w:t>
      </w:r>
      <w:proofErr w:type="spellEnd"/>
      <w:r w:rsidRPr="005B4A0F">
        <w:rPr>
          <w:rFonts w:ascii="DINOT" w:hAnsi="DINOT" w:cs="DINOT"/>
          <w:sz w:val="24"/>
          <w:szCs w:val="24"/>
        </w:rPr>
        <w:t xml:space="preserve">. </w:t>
      </w:r>
    </w:p>
    <w:sectPr w:rsidR="00054C61" w:rsidRPr="005B4A0F" w:rsidSect="005B4A0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3175" w:right="567" w:bottom="709" w:left="567" w:header="709" w:footer="709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649" w:rsidRDefault="002B2649" w:rsidP="00AB1C89">
      <w:pPr>
        <w:spacing w:line="240" w:lineRule="auto"/>
      </w:pPr>
      <w:r>
        <w:separator/>
      </w:r>
    </w:p>
  </w:endnote>
  <w:endnote w:type="continuationSeparator" w:id="0">
    <w:p w:rsidR="002B2649" w:rsidRDefault="002B2649" w:rsidP="00AB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-Regular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DINOT-Bold"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"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BF" w:rsidRDefault="006970B6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9991090</wp:posOffset>
              </wp:positionV>
              <wp:extent cx="6929755" cy="629920"/>
              <wp:effectExtent l="0" t="0" r="4445" b="0"/>
              <wp:wrapNone/>
              <wp:docPr id="5" name="Gruppieren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29755" cy="629920"/>
                        <a:chOff x="0" y="0"/>
                        <a:chExt cx="6929355" cy="629854"/>
                      </a:xfrm>
                    </wpg:grpSpPr>
                    <wps:wsp>
                      <wps:cNvPr id="6" name="Textfeld 6"/>
                      <wps:cNvSpPr txBox="1"/>
                      <wps:spPr>
                        <a:xfrm>
                          <a:off x="0" y="89854"/>
                          <a:ext cx="6840000" cy="5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3EBF" w:rsidRPr="009261C4" w:rsidRDefault="00A73EBF" w:rsidP="00AF5807">
                            <w:pPr>
                              <w:pStyle w:val="impressumtitel"/>
                              <w:rPr>
                                <w:rFonts w:ascii="DINOT" w:hAnsi="DINOT" w:cs="DINOT"/>
                              </w:rPr>
                            </w:pPr>
                            <w:r w:rsidRPr="009261C4">
                              <w:rPr>
                                <w:rFonts w:ascii="DINOT" w:hAnsi="DINOT" w:cs="DINOT"/>
                              </w:rPr>
                              <w:t>Deutscher Verkehrssicherheitsrat</w:t>
                            </w:r>
                          </w:p>
                          <w:p w:rsidR="00A73EBF" w:rsidRPr="009261C4" w:rsidRDefault="00A73EBF" w:rsidP="00AF5807">
                            <w:pPr>
                              <w:pStyle w:val="impressum"/>
                              <w:rPr>
                                <w:rFonts w:ascii="DINOT" w:hAnsi="DINOT" w:cs="DINOT"/>
                              </w:rPr>
                            </w:pPr>
                            <w:r w:rsidRPr="009261C4">
                              <w:rPr>
                                <w:rFonts w:ascii="DINOT" w:hAnsi="DINOT" w:cs="DINOT"/>
                              </w:rPr>
                              <w:t>Auguststraße 29  |  D - 53229 Bonn  |  Postfach 53222 Bonn  |  T  +49(0)228 40001 0  |  F  +49(0)228 40001 67  |  E  info@dvr.de | www.dvr.de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51103" y="0"/>
                          <a:ext cx="1078252" cy="44398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5" o:spid="_x0000_s1026" style="position:absolute;margin-left:28.35pt;margin-top:786.7pt;width:545.65pt;height:49.6pt;z-index:251658752;mso-position-horizontal-relative:page;mso-position-vertical-relative:page;mso-width-relative:margin;mso-height-relative:margin" coordsize="69293,629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top:898;width:68400;height:5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Bz8UA&#10;AADaAAAADwAAAGRycy9kb3ducmV2LnhtbESPT0vDQBTE70K/w/IK3uymPRRJuy3SP+BBra0Kentm&#10;n0lo9m3YfU3Tb+8KQo/DzPyGmS9716iOQqw9GxiPMlDEhbc1lwbe37Z396CiIFtsPJOBC0VYLgY3&#10;c8ytP/OeuoOUKkE45migEmlzrWNRkcM48i1x8n58cChJhlLbgOcEd42eZNlUO6w5LVTY0qqi4ng4&#10;OQPNZwxP35l8devyWV53+vSxGb8YczvsH2aghHq5hv/bj9bAFP6upBu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sHPxQAAANoAAAAPAAAAAAAAAAAAAAAAAJgCAABkcnMv&#10;ZG93bnJldi54bWxQSwUGAAAAAAQABAD1AAAAigMAAAAA&#10;" filled="f" stroked="f" strokeweight=".5pt">
                <v:textbox inset="0,0,0,0">
                  <w:txbxContent>
                    <w:p w:rsidR="00A73EBF" w:rsidRPr="009261C4" w:rsidRDefault="00A73EBF" w:rsidP="00AF5807">
                      <w:pPr>
                        <w:pStyle w:val="impressumtitel"/>
                        <w:rPr>
                          <w:rFonts w:ascii="DINOT" w:hAnsi="DINOT" w:cs="DINOT"/>
                        </w:rPr>
                      </w:pPr>
                      <w:r w:rsidRPr="009261C4">
                        <w:rPr>
                          <w:rFonts w:ascii="DINOT" w:hAnsi="DINOT" w:cs="DINOT"/>
                        </w:rPr>
                        <w:t>Deutscher Verkehrssicherheitsrat</w:t>
                      </w:r>
                    </w:p>
                    <w:p w:rsidR="00A73EBF" w:rsidRPr="009261C4" w:rsidRDefault="00A73EBF" w:rsidP="00AF5807">
                      <w:pPr>
                        <w:pStyle w:val="impressum"/>
                        <w:rPr>
                          <w:rFonts w:ascii="DINOT" w:hAnsi="DINOT" w:cs="DINOT"/>
                        </w:rPr>
                      </w:pPr>
                      <w:r w:rsidRPr="009261C4">
                        <w:rPr>
                          <w:rFonts w:ascii="DINOT" w:hAnsi="DINOT" w:cs="DINOT"/>
                        </w:rPr>
                        <w:t>Auguststraße 29  |  D - 53229 Bonn  |  Postfach 53222 Bonn  |  T  +49(0)228 40001 0  |  F  +49(0)228 40001 67  |  E  info@dvr.de | www.dvr.de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8" type="#_x0000_t75" style="position:absolute;left:58511;width:10782;height:4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zWyjDAAAA2gAAAA8AAABkcnMvZG93bnJldi54bWxEj0Frg0AUhO+B/IflFXqLa1tsgnWVEBB6&#10;KjXmktvDfVGp+9a4G2P/fbdQ6HGYmW+YrFjMIGaaXG9ZwVMUgyBurO65VXCqy80OhPPIGgfLpOCb&#10;HBT5epVhqu2dK5qPvhUBwi5FBZ33Yyqlazoy6CI7EgfvYieDPsiplXrCe4CbQT7H8as02HNY6HCk&#10;Q0fN1/FmFNSnsn45f5a7yrTzrfwYkysviVKPD8v+DYSnxf+H/9rvWsEWfq+EGyD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nNbKMMAAADaAAAADwAAAAAAAAAAAAAAAACf&#10;AgAAZHJzL2Rvd25yZXYueG1sUEsFBgAAAAAEAAQA9wAAAI8DAAAAAA==&#10;">
                <v:imagedata r:id="rId2" o:title=""/>
                <v:path arrowok="t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BF" w:rsidRDefault="00B9571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5706745</wp:posOffset>
          </wp:positionH>
          <wp:positionV relativeFrom="paragraph">
            <wp:posOffset>-86995</wp:posOffset>
          </wp:positionV>
          <wp:extent cx="1080135" cy="442595"/>
          <wp:effectExtent l="0" t="0" r="5715" b="0"/>
          <wp:wrapNone/>
          <wp:docPr id="13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42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70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0</wp:posOffset>
              </wp:positionV>
              <wp:extent cx="6840220" cy="539750"/>
              <wp:effectExtent l="0" t="0" r="0" b="12700"/>
              <wp:wrapNone/>
              <wp:docPr id="3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022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73EBF" w:rsidRPr="009261C4" w:rsidRDefault="00A73EBF" w:rsidP="00CE68F6">
                          <w:pPr>
                            <w:pStyle w:val="impressumtitel"/>
                            <w:rPr>
                              <w:rFonts w:ascii="DINOT" w:hAnsi="DINOT" w:cs="DINOT"/>
                            </w:rPr>
                          </w:pPr>
                          <w:r w:rsidRPr="009261C4">
                            <w:rPr>
                              <w:rFonts w:ascii="DINOT" w:hAnsi="DINOT" w:cs="DINOT"/>
                            </w:rPr>
                            <w:t>Deutscher Verkehrssicherheitsrat</w:t>
                          </w:r>
                        </w:p>
                        <w:p w:rsidR="00A73EBF" w:rsidRPr="009261C4" w:rsidRDefault="00A73EBF" w:rsidP="00CE68F6">
                          <w:pPr>
                            <w:pStyle w:val="impressum"/>
                            <w:rPr>
                              <w:rFonts w:ascii="DINOT" w:hAnsi="DINOT" w:cs="DINOT"/>
                            </w:rPr>
                          </w:pPr>
                          <w:r w:rsidRPr="009261C4">
                            <w:rPr>
                              <w:rFonts w:ascii="DINOT" w:hAnsi="DINOT" w:cs="DINOT"/>
                            </w:rPr>
                            <w:t>Auguststraße 29  |  D - 53229 Bonn  |  Postfach 53222 Bonn  |  T  +49(0)228 40001 0  |  F  +49(0)228 40001 67  |  E  info@dvr.de | www.dvr.de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0" type="#_x0000_t202" style="position:absolute;margin-left:-.05pt;margin-top:0;width:538.6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" filled="f" stroked="f" strokeweight=".5pt">
              <v:path arrowok="t"/>
              <v:textbox inset="0,0,0,0">
                <w:txbxContent>
                  <w:p w:rsidR="00A73EBF" w:rsidRPr="009261C4" w:rsidRDefault="00A73EBF" w:rsidP="00CE68F6">
                    <w:pPr>
                      <w:pStyle w:val="impressumtitel"/>
                      <w:rPr>
                        <w:rFonts w:ascii="DINOT" w:hAnsi="DINOT" w:cs="DINOT"/>
                      </w:rPr>
                    </w:pPr>
                    <w:r w:rsidRPr="009261C4">
                      <w:rPr>
                        <w:rFonts w:ascii="DINOT" w:hAnsi="DINOT" w:cs="DINOT"/>
                      </w:rPr>
                      <w:t>Deutscher Verkehrssicherheitsrat</w:t>
                    </w:r>
                  </w:p>
                  <w:p w:rsidR="00A73EBF" w:rsidRPr="009261C4" w:rsidRDefault="00A73EBF" w:rsidP="00CE68F6">
                    <w:pPr>
                      <w:pStyle w:val="impressum"/>
                      <w:rPr>
                        <w:rFonts w:ascii="DINOT" w:hAnsi="DINOT" w:cs="DINOT"/>
                      </w:rPr>
                    </w:pPr>
                    <w:r w:rsidRPr="009261C4">
                      <w:rPr>
                        <w:rFonts w:ascii="DINOT" w:hAnsi="DINOT" w:cs="DINOT"/>
                      </w:rPr>
                      <w:t>Auguststraße 29  |  D - 53229 Bonn  |  Postfach 53222 Bonn  |  T  +49(0)228 40001 0  |  F  +49(0)228 40001 67  |  E  info@dvr.de | www.dvr.de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649" w:rsidRDefault="002B2649" w:rsidP="00AB1C89">
      <w:pPr>
        <w:spacing w:line="240" w:lineRule="auto"/>
      </w:pPr>
      <w:r>
        <w:separator/>
      </w:r>
    </w:p>
  </w:footnote>
  <w:footnote w:type="continuationSeparator" w:id="0">
    <w:p w:rsidR="002B2649" w:rsidRDefault="002B2649" w:rsidP="00AB1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BF" w:rsidRDefault="006970B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1692275</wp:posOffset>
              </wp:positionV>
              <wp:extent cx="6840220" cy="71755"/>
              <wp:effectExtent l="0" t="0" r="0" b="4445"/>
              <wp:wrapNone/>
              <wp:docPr id="17" name="Rechtec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71755"/>
                      </a:xfrm>
                      <a:prstGeom prst="rect">
                        <a:avLst/>
                      </a:prstGeom>
                      <a:solidFill>
                        <a:srgbClr val="313693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F89793" id="Rechteck 17" o:spid="_x0000_s1026" style="position:absolute;margin-left:0;margin-top:133.25pt;width:538.6pt;height:5.6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" fillcolor="#313693" stroked="f" strokeweight="2pt">
              <v:path arrowok="t"/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BF" w:rsidRDefault="005B4A0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824" behindDoc="1" locked="0" layoutInCell="1" allowOverlap="1" wp14:anchorId="7C40AAA1" wp14:editId="57DEDFFE">
          <wp:simplePos x="0" y="0"/>
          <wp:positionH relativeFrom="column">
            <wp:posOffset>-36043</wp:posOffset>
          </wp:positionH>
          <wp:positionV relativeFrom="paragraph">
            <wp:posOffset>56515</wp:posOffset>
          </wp:positionV>
          <wp:extent cx="1152000" cy="900000"/>
          <wp:effectExtent l="0" t="0" r="0" b="0"/>
          <wp:wrapTight wrapText="bothSides">
            <wp:wrapPolygon edited="0">
              <wp:start x="0" y="0"/>
              <wp:lineTo x="0" y="21036"/>
              <wp:lineTo x="21076" y="21036"/>
              <wp:lineTo x="2107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gderVS_3c_o nach neuem C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299">
      <w:rPr>
        <w:noProof/>
        <w:lang w:eastAsia="de-DE"/>
      </w:rPr>
      <w:drawing>
        <wp:anchor distT="0" distB="0" distL="114300" distR="114300" simplePos="0" relativeHeight="251659776" behindDoc="0" locked="0" layoutInCell="1" allowOverlap="1" wp14:anchorId="65F0B247" wp14:editId="5DF42BD4">
          <wp:simplePos x="0" y="0"/>
          <wp:positionH relativeFrom="margin">
            <wp:posOffset>5934075</wp:posOffset>
          </wp:positionH>
          <wp:positionV relativeFrom="page">
            <wp:posOffset>569595</wp:posOffset>
          </wp:positionV>
          <wp:extent cx="899795" cy="899795"/>
          <wp:effectExtent l="0" t="0" r="0" b="0"/>
          <wp:wrapNone/>
          <wp:docPr id="1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729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A4D8677" wp14:editId="6B2C6EE6">
              <wp:simplePos x="0" y="0"/>
              <wp:positionH relativeFrom="margin">
                <wp:align>right</wp:align>
              </wp:positionH>
              <wp:positionV relativeFrom="page">
                <wp:posOffset>609600</wp:posOffset>
              </wp:positionV>
              <wp:extent cx="6849745" cy="884555"/>
              <wp:effectExtent l="0" t="0" r="8255" b="10795"/>
              <wp:wrapTopAndBottom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9745" cy="884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73EBF" w:rsidRDefault="00D54B21" w:rsidP="001F7299">
                          <w:pPr>
                            <w:pStyle w:val="Subhead"/>
                            <w:jc w:val="center"/>
                            <w:rPr>
                              <w:rFonts w:ascii="DINOT" w:hAnsi="DINOT" w:cs="DINOT"/>
                              <w:sz w:val="44"/>
                              <w:szCs w:val="44"/>
                            </w:rPr>
                          </w:pPr>
                          <w:r w:rsidRPr="00D54B21">
                            <w:rPr>
                              <w:rFonts w:ascii="DINOT" w:hAnsi="DINOT" w:cs="DINOT"/>
                              <w:sz w:val="44"/>
                              <w:szCs w:val="44"/>
                            </w:rPr>
                            <w:t>Tag der Verkehrssicherheit</w:t>
                          </w:r>
                        </w:p>
                        <w:p w:rsidR="00D54B21" w:rsidRPr="009261C4" w:rsidRDefault="00D54B21" w:rsidP="001F7299">
                          <w:pPr>
                            <w:pStyle w:val="Subhead"/>
                            <w:jc w:val="center"/>
                            <w:rPr>
                              <w:rFonts w:ascii="DINOT" w:hAnsi="DINOT" w:cs="DINOT"/>
                            </w:rPr>
                          </w:pPr>
                          <w:r>
                            <w:rPr>
                              <w:rFonts w:ascii="DINOT" w:hAnsi="DINOT" w:cs="DINOT"/>
                            </w:rPr>
                            <w:t>Bestellformular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D8677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9" type="#_x0000_t202" style="position:absolute;margin-left:488.15pt;margin-top:48pt;width:539.35pt;height:69.6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" filled="f" stroked="f" strokeweight=".5pt">
              <v:path arrowok="t"/>
              <v:textbox inset="0,0,0,0">
                <w:txbxContent>
                  <w:p w:rsidR="00A73EBF" w:rsidRDefault="00D54B21" w:rsidP="001F7299">
                    <w:pPr>
                      <w:pStyle w:val="Subhead"/>
                      <w:jc w:val="center"/>
                      <w:rPr>
                        <w:rFonts w:ascii="DINOT" w:hAnsi="DINOT" w:cs="DINOT"/>
                        <w:sz w:val="44"/>
                        <w:szCs w:val="44"/>
                      </w:rPr>
                    </w:pPr>
                    <w:r w:rsidRPr="00D54B21">
                      <w:rPr>
                        <w:rFonts w:ascii="DINOT" w:hAnsi="DINOT" w:cs="DINOT"/>
                        <w:sz w:val="44"/>
                        <w:szCs w:val="44"/>
                      </w:rPr>
                      <w:t>Tag der Verkehrssicherheit</w:t>
                    </w:r>
                  </w:p>
                  <w:p w:rsidR="00D54B21" w:rsidRPr="009261C4" w:rsidRDefault="00D54B21" w:rsidP="001F7299">
                    <w:pPr>
                      <w:pStyle w:val="Subhead"/>
                      <w:jc w:val="center"/>
                      <w:rPr>
                        <w:rFonts w:ascii="DINOT" w:hAnsi="DINOT" w:cs="DINOT"/>
                      </w:rPr>
                    </w:pPr>
                    <w:r>
                      <w:rPr>
                        <w:rFonts w:ascii="DINOT" w:hAnsi="DINOT" w:cs="DINOT"/>
                      </w:rPr>
                      <w:t>Bestellformular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D54B2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2A76E6F" wp14:editId="0C445BFD">
              <wp:simplePos x="0" y="0"/>
              <wp:positionH relativeFrom="margin">
                <wp:align>right</wp:align>
              </wp:positionH>
              <wp:positionV relativeFrom="page">
                <wp:posOffset>1806575</wp:posOffset>
              </wp:positionV>
              <wp:extent cx="6840220" cy="71755"/>
              <wp:effectExtent l="0" t="0" r="0" b="4445"/>
              <wp:wrapNone/>
              <wp:docPr id="4" name="Rechtec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71755"/>
                      </a:xfrm>
                      <a:prstGeom prst="rect">
                        <a:avLst/>
                      </a:prstGeom>
                      <a:solidFill>
                        <a:srgbClr val="333399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D08F7B" id="Rechteck 13" o:spid="_x0000_s1026" style="position:absolute;margin-left:487.4pt;margin-top:142.25pt;width:538.6pt;height:5.65pt;z-index:-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" fillcolor="#339" stroked="f" strokeweight="2pt">
              <v:path arrowok="t"/>
              <w10:wrap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B6"/>
    <w:rsid w:val="0002015C"/>
    <w:rsid w:val="00054C61"/>
    <w:rsid w:val="00064B10"/>
    <w:rsid w:val="00085895"/>
    <w:rsid w:val="000A6445"/>
    <w:rsid w:val="000F051F"/>
    <w:rsid w:val="000F49AE"/>
    <w:rsid w:val="00105019"/>
    <w:rsid w:val="00113E90"/>
    <w:rsid w:val="0016474F"/>
    <w:rsid w:val="00187F80"/>
    <w:rsid w:val="001A2026"/>
    <w:rsid w:val="001D1766"/>
    <w:rsid w:val="001F7299"/>
    <w:rsid w:val="00203052"/>
    <w:rsid w:val="00214640"/>
    <w:rsid w:val="00241092"/>
    <w:rsid w:val="00265D74"/>
    <w:rsid w:val="002B2649"/>
    <w:rsid w:val="002E2754"/>
    <w:rsid w:val="002E7DA9"/>
    <w:rsid w:val="003012FF"/>
    <w:rsid w:val="0033558B"/>
    <w:rsid w:val="003D56B9"/>
    <w:rsid w:val="003D6646"/>
    <w:rsid w:val="004227B2"/>
    <w:rsid w:val="004237CA"/>
    <w:rsid w:val="004537E2"/>
    <w:rsid w:val="00484247"/>
    <w:rsid w:val="00487275"/>
    <w:rsid w:val="005768C8"/>
    <w:rsid w:val="005B4A0F"/>
    <w:rsid w:val="00691E9B"/>
    <w:rsid w:val="006970B6"/>
    <w:rsid w:val="006B1D7E"/>
    <w:rsid w:val="006C755D"/>
    <w:rsid w:val="00746A28"/>
    <w:rsid w:val="0076282D"/>
    <w:rsid w:val="008B24BD"/>
    <w:rsid w:val="008C3408"/>
    <w:rsid w:val="008D5D6A"/>
    <w:rsid w:val="008E2800"/>
    <w:rsid w:val="008E522F"/>
    <w:rsid w:val="008F57DF"/>
    <w:rsid w:val="009261C4"/>
    <w:rsid w:val="009315EA"/>
    <w:rsid w:val="00983ED5"/>
    <w:rsid w:val="00991EC1"/>
    <w:rsid w:val="009E2820"/>
    <w:rsid w:val="009E4843"/>
    <w:rsid w:val="00A223C7"/>
    <w:rsid w:val="00A51886"/>
    <w:rsid w:val="00A73EBF"/>
    <w:rsid w:val="00AA4716"/>
    <w:rsid w:val="00AB1C89"/>
    <w:rsid w:val="00AB34BE"/>
    <w:rsid w:val="00AF5807"/>
    <w:rsid w:val="00B12B9F"/>
    <w:rsid w:val="00B57807"/>
    <w:rsid w:val="00B95715"/>
    <w:rsid w:val="00BA5129"/>
    <w:rsid w:val="00BF203E"/>
    <w:rsid w:val="00C07216"/>
    <w:rsid w:val="00C226D8"/>
    <w:rsid w:val="00C238C9"/>
    <w:rsid w:val="00C37636"/>
    <w:rsid w:val="00C44F14"/>
    <w:rsid w:val="00CC57AE"/>
    <w:rsid w:val="00CE68F6"/>
    <w:rsid w:val="00D14EC4"/>
    <w:rsid w:val="00D22891"/>
    <w:rsid w:val="00D42452"/>
    <w:rsid w:val="00D54B21"/>
    <w:rsid w:val="00D8340D"/>
    <w:rsid w:val="00D85AFD"/>
    <w:rsid w:val="00E141FF"/>
    <w:rsid w:val="00E233B3"/>
    <w:rsid w:val="00F32A66"/>
    <w:rsid w:val="00FD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83F85-81A0-456C-AC49-5691482D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2452"/>
    <w:pPr>
      <w:spacing w:line="260" w:lineRule="atLeast"/>
    </w:pPr>
    <w:rPr>
      <w:rFonts w:ascii="DINOT-Regular" w:hAnsi="DINOT-Regular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6445"/>
    <w:pPr>
      <w:keepNext/>
      <w:keepLines/>
      <w:spacing w:after="113" w:line="520" w:lineRule="atLeast"/>
      <w:outlineLvl w:val="0"/>
    </w:pPr>
    <w:rPr>
      <w:rFonts w:ascii="DINOT-Bold" w:eastAsia="Times New Roman" w:hAnsi="DINOT-Bold"/>
      <w:bCs/>
      <w:sz w:val="4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qFormat/>
    <w:rsid w:val="00B12B9F"/>
    <w:pPr>
      <w:spacing w:after="340" w:line="340" w:lineRule="atLeast"/>
    </w:pPr>
    <w:rPr>
      <w:rFonts w:ascii="DINOT-Bold" w:hAnsi="DINOT-Bold"/>
      <w:sz w:val="28"/>
    </w:rPr>
  </w:style>
  <w:style w:type="paragraph" w:customStyle="1" w:styleId="Marginialie">
    <w:name w:val="Marginialie"/>
    <w:basedOn w:val="Standard"/>
    <w:qFormat/>
    <w:rsid w:val="008B24BD"/>
    <w:pPr>
      <w:spacing w:after="113" w:line="180" w:lineRule="atLeast"/>
    </w:pPr>
    <w:rPr>
      <w:sz w:val="14"/>
    </w:rPr>
  </w:style>
  <w:style w:type="character" w:styleId="Hyperlink">
    <w:name w:val="Hyperlink"/>
    <w:uiPriority w:val="99"/>
    <w:unhideWhenUsed/>
    <w:rsid w:val="00D14EC4"/>
    <w:rPr>
      <w:color w:val="0000FF"/>
      <w:u w:val="single"/>
    </w:rPr>
  </w:style>
  <w:style w:type="paragraph" w:customStyle="1" w:styleId="Person">
    <w:name w:val="Person"/>
    <w:basedOn w:val="Marginialie"/>
    <w:next w:val="Marginialie"/>
    <w:qFormat/>
    <w:rsid w:val="00F32A66"/>
    <w:rPr>
      <w:color w:val="333399"/>
    </w:rPr>
  </w:style>
  <w:style w:type="paragraph" w:styleId="Kopfzeile">
    <w:name w:val="header"/>
    <w:basedOn w:val="Standard"/>
    <w:link w:val="KopfzeileZchn"/>
    <w:uiPriority w:val="99"/>
    <w:unhideWhenUsed/>
    <w:rsid w:val="00AB1C89"/>
    <w:pPr>
      <w:tabs>
        <w:tab w:val="center" w:pos="4536"/>
        <w:tab w:val="right" w:pos="9072"/>
      </w:tabs>
      <w:spacing w:line="240" w:lineRule="auto"/>
    </w:pPr>
    <w:rPr>
      <w:szCs w:val="20"/>
    </w:rPr>
  </w:style>
  <w:style w:type="character" w:customStyle="1" w:styleId="KopfzeileZchn">
    <w:name w:val="Kopfzeile Zchn"/>
    <w:link w:val="Kopfzeile"/>
    <w:uiPriority w:val="99"/>
    <w:rsid w:val="00AB1C89"/>
    <w:rPr>
      <w:rFonts w:ascii="DINOT-Regular" w:hAnsi="DINOT-Regular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B1C89"/>
    <w:pPr>
      <w:tabs>
        <w:tab w:val="center" w:pos="4536"/>
        <w:tab w:val="right" w:pos="9072"/>
      </w:tabs>
      <w:spacing w:line="240" w:lineRule="auto"/>
    </w:pPr>
    <w:rPr>
      <w:szCs w:val="20"/>
    </w:rPr>
  </w:style>
  <w:style w:type="character" w:customStyle="1" w:styleId="FuzeileZchn">
    <w:name w:val="Fußzeile Zchn"/>
    <w:link w:val="Fuzeile"/>
    <w:uiPriority w:val="99"/>
    <w:rsid w:val="00AB1C89"/>
    <w:rPr>
      <w:rFonts w:ascii="DINOT-Regular" w:hAnsi="DINOT-Regular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C8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B1C8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0A6445"/>
    <w:rPr>
      <w:rFonts w:ascii="DINOT-Bold" w:eastAsia="Times New Roman" w:hAnsi="DINOT-Bold" w:cs="Times New Roman"/>
      <w:bCs/>
      <w:sz w:val="48"/>
      <w:szCs w:val="28"/>
    </w:rPr>
  </w:style>
  <w:style w:type="paragraph" w:customStyle="1" w:styleId="Subhead">
    <w:name w:val="Subhead"/>
    <w:basedOn w:val="Standard"/>
    <w:qFormat/>
    <w:rsid w:val="000A6445"/>
    <w:pPr>
      <w:spacing w:line="400" w:lineRule="atLeast"/>
    </w:pPr>
    <w:rPr>
      <w:sz w:val="32"/>
    </w:rPr>
  </w:style>
  <w:style w:type="paragraph" w:customStyle="1" w:styleId="Kolumnentitel">
    <w:name w:val="Kolumnentitel"/>
    <w:basedOn w:val="Standard"/>
    <w:qFormat/>
    <w:rsid w:val="00F32A66"/>
    <w:pPr>
      <w:spacing w:line="300" w:lineRule="atLeast"/>
    </w:pPr>
    <w:rPr>
      <w:color w:val="333399"/>
      <w:sz w:val="24"/>
    </w:rPr>
  </w:style>
  <w:style w:type="paragraph" w:customStyle="1" w:styleId="Zwischenberschrift">
    <w:name w:val="Zwischenüberschrift"/>
    <w:basedOn w:val="Standard"/>
    <w:next w:val="Standard"/>
    <w:qFormat/>
    <w:rsid w:val="00D85AFD"/>
    <w:rPr>
      <w:rFonts w:ascii="DINOT-Bold" w:hAnsi="DINOT-Bold"/>
    </w:rPr>
  </w:style>
  <w:style w:type="character" w:styleId="Fett">
    <w:name w:val="Strong"/>
    <w:uiPriority w:val="22"/>
    <w:qFormat/>
    <w:rsid w:val="00D42452"/>
    <w:rPr>
      <w:rFonts w:ascii="DINOT-Bold" w:hAnsi="DINOT-Bold"/>
      <w:b w:val="0"/>
      <w:bCs/>
    </w:rPr>
  </w:style>
  <w:style w:type="paragraph" w:customStyle="1" w:styleId="impressum">
    <w:name w:val="impressum"/>
    <w:basedOn w:val="Standard"/>
    <w:qFormat/>
    <w:rsid w:val="002E2754"/>
    <w:pPr>
      <w:spacing w:line="180" w:lineRule="atLeast"/>
    </w:pPr>
    <w:rPr>
      <w:sz w:val="14"/>
    </w:rPr>
  </w:style>
  <w:style w:type="paragraph" w:customStyle="1" w:styleId="impressumtitel">
    <w:name w:val="impressum_titel"/>
    <w:basedOn w:val="impressum"/>
    <w:qFormat/>
    <w:rsid w:val="00A51886"/>
    <w:pPr>
      <w:spacing w:after="113"/>
    </w:pPr>
    <w:rPr>
      <w:rFonts w:ascii="DINOT-Bold" w:hAnsi="DINOT-Bold"/>
      <w:color w:val="333399"/>
    </w:rPr>
  </w:style>
  <w:style w:type="table" w:styleId="Tabellenraster">
    <w:name w:val="Table Grid"/>
    <w:basedOn w:val="NormaleTabelle"/>
    <w:uiPriority w:val="59"/>
    <w:rsid w:val="001647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g-der-verkehrssicherheit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A-Initiativen-Veranstaltungen\Demuth\Das%20Erscheinungsbild%20des%20DVR\Endg&#252;ltige%20Dateien\Word%20Vorlagen\Vorlage%20Pressemitteil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Pressemitteilung</Template>
  <TotalTime>0</TotalTime>
  <Pages>1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kup</Company>
  <LinksUpToDate>false</LinksUpToDate>
  <CharactersWithSpaces>1481</CharactersWithSpaces>
  <SharedDoc>false</SharedDoc>
  <HLinks>
    <vt:vector size="12" baseType="variant">
      <vt:variant>
        <vt:i4>983072</vt:i4>
      </vt:variant>
      <vt:variant>
        <vt:i4>3</vt:i4>
      </vt:variant>
      <vt:variant>
        <vt:i4>0</vt:i4>
      </vt:variant>
      <vt:variant>
        <vt:i4>5</vt:i4>
      </vt:variant>
      <vt:variant>
        <vt:lpwstr>mailto:jlacroix@dvr.de</vt:lpwstr>
      </vt:variant>
      <vt:variant>
        <vt:lpwstr/>
      </vt:variant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>http://www.dvr.de/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Demuth, Sandra</dc:creator>
  <cp:keywords/>
  <dc:description/>
  <cp:lastModifiedBy>Bauer, Simone</cp:lastModifiedBy>
  <cp:revision>6</cp:revision>
  <cp:lastPrinted>2020-02-19T13:11:00Z</cp:lastPrinted>
  <dcterms:created xsi:type="dcterms:W3CDTF">2020-02-19T12:38:00Z</dcterms:created>
  <dcterms:modified xsi:type="dcterms:W3CDTF">2020-03-10T07:17:00Z</dcterms:modified>
</cp:coreProperties>
</file>